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92" w:rsidRPr="00BF4018" w:rsidRDefault="00F660B1" w:rsidP="00BF4018">
      <w:pPr>
        <w:tabs>
          <w:tab w:val="left" w:pos="90"/>
        </w:tabs>
        <w:jc w:val="center"/>
        <w:rPr>
          <w:rFonts w:cs="David"/>
          <w:b/>
          <w:bCs/>
          <w:sz w:val="48"/>
          <w:szCs w:val="48"/>
          <w:rtl/>
        </w:rPr>
      </w:pPr>
      <w:r w:rsidRPr="00BF4018">
        <w:rPr>
          <w:rFonts w:cs="David" w:hint="eastAsia"/>
          <w:b/>
          <w:bCs/>
          <w:sz w:val="48"/>
          <w:szCs w:val="48"/>
          <w:rtl/>
        </w:rPr>
        <w:t>‏</w:t>
      </w:r>
      <w:r w:rsidR="00BF4018">
        <w:rPr>
          <w:rFonts w:cs="David" w:hint="cs"/>
          <w:b/>
          <w:bCs/>
          <w:sz w:val="48"/>
          <w:szCs w:val="48"/>
          <w:rtl/>
        </w:rPr>
        <w:t>ט</w:t>
      </w:r>
      <w:r w:rsidR="003935C8" w:rsidRPr="00BF4018">
        <w:rPr>
          <w:rFonts w:cs="David" w:hint="cs"/>
          <w:b/>
          <w:bCs/>
          <w:sz w:val="48"/>
          <w:szCs w:val="48"/>
          <w:rtl/>
        </w:rPr>
        <w:t>ופס הרשמה ל</w:t>
      </w:r>
      <w:r w:rsidR="00092A7F" w:rsidRPr="00BF4018">
        <w:rPr>
          <w:rFonts w:cs="David" w:hint="cs"/>
          <w:b/>
          <w:bCs/>
          <w:sz w:val="48"/>
          <w:szCs w:val="48"/>
          <w:rtl/>
        </w:rPr>
        <w:t xml:space="preserve">יום עיון </w:t>
      </w:r>
      <w:r w:rsidR="00092A7F" w:rsidRPr="00BF4018">
        <w:rPr>
          <w:rFonts w:cs="David"/>
          <w:b/>
          <w:bCs/>
          <w:sz w:val="48"/>
          <w:szCs w:val="48"/>
        </w:rPr>
        <w:t>PDM</w:t>
      </w:r>
    </w:p>
    <w:p w:rsidR="00092A7F" w:rsidRDefault="00092A7F" w:rsidP="003935C8">
      <w:pPr>
        <w:tabs>
          <w:tab w:val="left" w:pos="624"/>
        </w:tabs>
        <w:rPr>
          <w:rFonts w:cs="David" w:hint="cs"/>
          <w:szCs w:val="28"/>
          <w:rtl/>
        </w:rPr>
      </w:pPr>
    </w:p>
    <w:p w:rsidR="001C5511" w:rsidRDefault="00092A7F" w:rsidP="00BF4018">
      <w:pPr>
        <w:tabs>
          <w:tab w:val="left" w:pos="624"/>
        </w:tabs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רישום בטלפון 08-6401547</w:t>
      </w:r>
      <w:r w:rsidR="00BF4018">
        <w:rPr>
          <w:rFonts w:cs="David" w:hint="cs"/>
          <w:szCs w:val="28"/>
          <w:rtl/>
        </w:rPr>
        <w:t xml:space="preserve"> או </w:t>
      </w:r>
      <w:r>
        <w:rPr>
          <w:rFonts w:cs="David" w:hint="cs"/>
          <w:szCs w:val="28"/>
          <w:rtl/>
        </w:rPr>
        <w:t xml:space="preserve">להעביר טופס מלא במייל ליפה אביטל: </w:t>
      </w:r>
      <w:r w:rsidRPr="00092A7F">
        <w:rPr>
          <w:rFonts w:ascii="Arial" w:hAnsi="Arial" w:cs="Arial"/>
          <w:b/>
          <w:bCs/>
          <w:sz w:val="24"/>
          <w:szCs w:val="24"/>
          <w:shd w:val="clear" w:color="auto" w:fill="FFFFFF"/>
        </w:rPr>
        <w:t>yafa.avital@pbsh.health.gov.il</w:t>
      </w:r>
    </w:p>
    <w:p w:rsidR="003935C8" w:rsidRDefault="003935C8" w:rsidP="003935C8">
      <w:pPr>
        <w:tabs>
          <w:tab w:val="left" w:pos="624"/>
        </w:tabs>
        <w:rPr>
          <w:rFonts w:cs="David" w:hint="cs"/>
          <w:szCs w:val="28"/>
          <w:rtl/>
        </w:rPr>
      </w:pPr>
    </w:p>
    <w:p w:rsidR="003935C8" w:rsidRDefault="003935C8" w:rsidP="003935C8">
      <w:pPr>
        <w:tabs>
          <w:tab w:val="left" w:pos="624"/>
        </w:tabs>
        <w:rPr>
          <w:rFonts w:cs="David" w:hint="cs"/>
          <w:szCs w:val="28"/>
          <w:rtl/>
        </w:rPr>
      </w:pPr>
    </w:p>
    <w:p w:rsidR="003935C8" w:rsidRDefault="003935C8" w:rsidP="00092A7F">
      <w:pPr>
        <w:tabs>
          <w:tab w:val="left" w:pos="624"/>
        </w:tabs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 xml:space="preserve">תאריך </w:t>
      </w:r>
      <w:r w:rsidR="00092A7F">
        <w:rPr>
          <w:rFonts w:cs="David" w:hint="cs"/>
          <w:szCs w:val="28"/>
          <w:rtl/>
        </w:rPr>
        <w:t>יום העיון</w:t>
      </w:r>
      <w:r>
        <w:rPr>
          <w:rFonts w:cs="David" w:hint="cs"/>
          <w:szCs w:val="28"/>
          <w:rtl/>
        </w:rPr>
        <w:t>:_____</w:t>
      </w:r>
      <w:r w:rsidR="00092A7F">
        <w:rPr>
          <w:rFonts w:cs="David" w:hint="cs"/>
          <w:szCs w:val="28"/>
          <w:rtl/>
        </w:rPr>
        <w:t>21.5.2015</w:t>
      </w:r>
      <w:r>
        <w:rPr>
          <w:rFonts w:cs="David" w:hint="cs"/>
          <w:szCs w:val="28"/>
          <w:rtl/>
        </w:rPr>
        <w:t>____________</w:t>
      </w:r>
    </w:p>
    <w:p w:rsidR="003935C8" w:rsidRDefault="003935C8" w:rsidP="003935C8">
      <w:pPr>
        <w:tabs>
          <w:tab w:val="left" w:pos="624"/>
        </w:tabs>
        <w:rPr>
          <w:rFonts w:cs="David" w:hint="cs"/>
          <w:szCs w:val="28"/>
          <w:rtl/>
        </w:rPr>
      </w:pPr>
    </w:p>
    <w:p w:rsidR="001C5511" w:rsidRDefault="003935C8" w:rsidP="001C5511">
      <w:pPr>
        <w:tabs>
          <w:tab w:val="left" w:pos="624"/>
        </w:tabs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שם פרטי</w:t>
      </w:r>
      <w:r w:rsidR="009B7591">
        <w:rPr>
          <w:rFonts w:cs="David" w:hint="cs"/>
          <w:szCs w:val="28"/>
          <w:rtl/>
        </w:rPr>
        <w:t>:</w:t>
      </w:r>
      <w:r>
        <w:rPr>
          <w:rFonts w:cs="David" w:hint="cs"/>
          <w:szCs w:val="28"/>
          <w:rtl/>
        </w:rPr>
        <w:t>______________ שם משפחה</w:t>
      </w:r>
      <w:r w:rsidR="009B7591">
        <w:rPr>
          <w:rFonts w:cs="David" w:hint="cs"/>
          <w:szCs w:val="28"/>
          <w:rtl/>
        </w:rPr>
        <w:t>:</w:t>
      </w:r>
      <w:r>
        <w:rPr>
          <w:rFonts w:cs="David" w:hint="cs"/>
          <w:szCs w:val="28"/>
          <w:rtl/>
        </w:rPr>
        <w:t>______________</w:t>
      </w:r>
      <w:r w:rsidR="001C5511">
        <w:rPr>
          <w:rFonts w:cs="David" w:hint="cs"/>
          <w:szCs w:val="28"/>
          <w:rtl/>
        </w:rPr>
        <w:t xml:space="preserve"> </w:t>
      </w:r>
    </w:p>
    <w:p w:rsidR="009B7591" w:rsidRDefault="009B7591" w:rsidP="009B7591">
      <w:pPr>
        <w:tabs>
          <w:tab w:val="left" w:pos="624"/>
          <w:tab w:val="left" w:pos="4601"/>
        </w:tabs>
        <w:rPr>
          <w:rFonts w:cs="David" w:hint="cs"/>
          <w:szCs w:val="28"/>
          <w:rtl/>
        </w:rPr>
      </w:pPr>
    </w:p>
    <w:p w:rsidR="009B7591" w:rsidRDefault="009B7591" w:rsidP="009B7591">
      <w:pPr>
        <w:tabs>
          <w:tab w:val="left" w:pos="624"/>
          <w:tab w:val="left" w:pos="4601"/>
        </w:tabs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מס' טלפון:</w:t>
      </w:r>
      <w:r w:rsidRPr="001C5511">
        <w:rPr>
          <w:rFonts w:cs="David" w:hint="cs"/>
          <w:szCs w:val="28"/>
          <w:rtl/>
        </w:rPr>
        <w:t xml:space="preserve"> </w:t>
      </w:r>
      <w:r>
        <w:rPr>
          <w:rFonts w:cs="David" w:hint="cs"/>
          <w:szCs w:val="28"/>
          <w:rtl/>
        </w:rPr>
        <w:t>______________- _____</w:t>
      </w:r>
      <w:r>
        <w:rPr>
          <w:rFonts w:cs="David"/>
          <w:szCs w:val="28"/>
          <w:rtl/>
        </w:rPr>
        <w:tab/>
      </w:r>
    </w:p>
    <w:p w:rsidR="00CB2FA5" w:rsidRDefault="00CB2FA5" w:rsidP="001C5511">
      <w:pPr>
        <w:tabs>
          <w:tab w:val="left" w:pos="624"/>
        </w:tabs>
        <w:rPr>
          <w:rFonts w:cs="David" w:hint="cs"/>
          <w:szCs w:val="28"/>
          <w:rtl/>
        </w:rPr>
      </w:pPr>
    </w:p>
    <w:p w:rsidR="00CB2FA5" w:rsidRDefault="00CB2FA5" w:rsidP="001C5511">
      <w:pPr>
        <w:tabs>
          <w:tab w:val="left" w:pos="624"/>
        </w:tabs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כתובת</w:t>
      </w:r>
      <w:r w:rsidR="009B7591">
        <w:rPr>
          <w:rFonts w:cs="David" w:hint="cs"/>
          <w:szCs w:val="28"/>
          <w:rtl/>
        </w:rPr>
        <w:t xml:space="preserve"> למשלוח קבלה:</w:t>
      </w:r>
      <w:r>
        <w:rPr>
          <w:rFonts w:cs="David" w:hint="cs"/>
          <w:szCs w:val="28"/>
          <w:rtl/>
        </w:rPr>
        <w:t>_______________________________________</w:t>
      </w:r>
    </w:p>
    <w:p w:rsidR="001C5511" w:rsidRDefault="001C5511" w:rsidP="001C5511">
      <w:pPr>
        <w:tabs>
          <w:tab w:val="left" w:pos="624"/>
        </w:tabs>
        <w:rPr>
          <w:rFonts w:cs="David" w:hint="cs"/>
          <w:szCs w:val="28"/>
          <w:rtl/>
        </w:rPr>
      </w:pPr>
    </w:p>
    <w:p w:rsidR="001C5511" w:rsidRDefault="001C5511" w:rsidP="00092A7F">
      <w:pPr>
        <w:tabs>
          <w:tab w:val="left" w:pos="624"/>
        </w:tabs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עלות:</w:t>
      </w:r>
      <w:r w:rsidRPr="001C5511">
        <w:rPr>
          <w:rFonts w:cs="David" w:hint="cs"/>
          <w:szCs w:val="28"/>
          <w:rtl/>
        </w:rPr>
        <w:t xml:space="preserve"> </w:t>
      </w:r>
      <w:r>
        <w:rPr>
          <w:rFonts w:cs="David" w:hint="cs"/>
          <w:szCs w:val="28"/>
          <w:rtl/>
        </w:rPr>
        <w:t>____</w:t>
      </w:r>
      <w:r w:rsidR="00092A7F">
        <w:rPr>
          <w:rFonts w:cs="David" w:hint="cs"/>
          <w:szCs w:val="28"/>
          <w:rtl/>
        </w:rPr>
        <w:t>100 ש"ח</w:t>
      </w:r>
      <w:r>
        <w:rPr>
          <w:rFonts w:cs="David" w:hint="cs"/>
          <w:szCs w:val="28"/>
          <w:rtl/>
        </w:rPr>
        <w:t>__________</w:t>
      </w:r>
    </w:p>
    <w:p w:rsidR="001C5511" w:rsidRDefault="001C5511" w:rsidP="003935C8">
      <w:pPr>
        <w:tabs>
          <w:tab w:val="left" w:pos="624"/>
        </w:tabs>
        <w:rPr>
          <w:rFonts w:cs="David" w:hint="cs"/>
          <w:szCs w:val="28"/>
          <w:rtl/>
        </w:rPr>
      </w:pPr>
    </w:p>
    <w:p w:rsidR="009B7591" w:rsidRDefault="001C5511" w:rsidP="009B7591">
      <w:pPr>
        <w:tabs>
          <w:tab w:val="left" w:pos="624"/>
        </w:tabs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שיטת תשלום:</w:t>
      </w:r>
      <w:r w:rsidRPr="001C5511">
        <w:rPr>
          <w:rFonts w:cs="David" w:hint="cs"/>
          <w:szCs w:val="28"/>
          <w:rtl/>
        </w:rPr>
        <w:t xml:space="preserve"> </w:t>
      </w:r>
      <w:r>
        <w:rPr>
          <w:rFonts w:cs="David" w:hint="cs"/>
          <w:szCs w:val="28"/>
          <w:rtl/>
        </w:rPr>
        <w:t>אשראי / מזומן.</w:t>
      </w:r>
    </w:p>
    <w:p w:rsidR="009B7591" w:rsidRDefault="009B7591" w:rsidP="009B7591">
      <w:pPr>
        <w:tabs>
          <w:tab w:val="left" w:pos="624"/>
        </w:tabs>
        <w:rPr>
          <w:rFonts w:cs="David" w:hint="cs"/>
          <w:szCs w:val="28"/>
          <w:rtl/>
        </w:rPr>
      </w:pPr>
    </w:p>
    <w:p w:rsidR="009B7591" w:rsidRDefault="009B7591" w:rsidP="009B7591">
      <w:pPr>
        <w:numPr>
          <w:ilvl w:val="0"/>
          <w:numId w:val="9"/>
        </w:numPr>
        <w:tabs>
          <w:tab w:val="left" w:pos="624"/>
        </w:tabs>
        <w:rPr>
          <w:rFonts w:cs="David" w:hint="cs"/>
          <w:szCs w:val="28"/>
        </w:rPr>
      </w:pPr>
      <w:r>
        <w:rPr>
          <w:rFonts w:cs="David" w:hint="cs"/>
          <w:szCs w:val="28"/>
          <w:rtl/>
        </w:rPr>
        <w:t xml:space="preserve"> אשראי:</w:t>
      </w:r>
    </w:p>
    <w:p w:rsidR="009B7591" w:rsidRPr="009B7591" w:rsidRDefault="009B7591" w:rsidP="009B7591">
      <w:pPr>
        <w:tabs>
          <w:tab w:val="left" w:pos="624"/>
        </w:tabs>
        <w:ind w:left="720"/>
        <w:rPr>
          <w:rFonts w:cs="David" w:hint="cs"/>
          <w:szCs w:val="28"/>
        </w:rPr>
      </w:pPr>
    </w:p>
    <w:p w:rsidR="009B7591" w:rsidRDefault="009B7591" w:rsidP="009B7591">
      <w:pPr>
        <w:tabs>
          <w:tab w:val="left" w:pos="624"/>
        </w:tabs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שם + ת.ז של בעל הכרטיס:</w:t>
      </w:r>
      <w:r w:rsidRPr="009B7591">
        <w:rPr>
          <w:rFonts w:cs="David" w:hint="cs"/>
          <w:szCs w:val="28"/>
          <w:rtl/>
        </w:rPr>
        <w:t xml:space="preserve"> </w:t>
      </w:r>
      <w:r>
        <w:rPr>
          <w:rFonts w:cs="David" w:hint="cs"/>
          <w:szCs w:val="28"/>
          <w:rtl/>
        </w:rPr>
        <w:t>____________________ חתימה: ___________</w:t>
      </w:r>
    </w:p>
    <w:p w:rsidR="009B7591" w:rsidRDefault="009B7591" w:rsidP="009B7591">
      <w:pPr>
        <w:tabs>
          <w:tab w:val="left" w:pos="624"/>
        </w:tabs>
        <w:ind w:left="720"/>
        <w:rPr>
          <w:rFonts w:cs="David" w:hint="cs"/>
          <w:szCs w:val="28"/>
          <w:rtl/>
        </w:rPr>
      </w:pPr>
    </w:p>
    <w:p w:rsidR="00CB2FA5" w:rsidRDefault="00CB2FA5" w:rsidP="001C5511">
      <w:pPr>
        <w:tabs>
          <w:tab w:val="left" w:pos="624"/>
        </w:tabs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סוג כרטיס</w:t>
      </w:r>
      <w:r w:rsidR="009B7591">
        <w:rPr>
          <w:rFonts w:cs="David" w:hint="cs"/>
          <w:szCs w:val="28"/>
          <w:rtl/>
        </w:rPr>
        <w:t>:</w:t>
      </w:r>
      <w:r>
        <w:rPr>
          <w:rFonts w:cs="David" w:hint="cs"/>
          <w:szCs w:val="28"/>
          <w:rtl/>
        </w:rPr>
        <w:t>________________</w:t>
      </w:r>
    </w:p>
    <w:p w:rsidR="001C5511" w:rsidRDefault="001C5511" w:rsidP="001C5511">
      <w:pPr>
        <w:tabs>
          <w:tab w:val="left" w:pos="624"/>
        </w:tabs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 xml:space="preserve"> </w:t>
      </w:r>
    </w:p>
    <w:p w:rsidR="001C5511" w:rsidRDefault="001C5511" w:rsidP="009B7591">
      <w:pPr>
        <w:tabs>
          <w:tab w:val="left" w:pos="624"/>
        </w:tabs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מס' כרטיס</w:t>
      </w:r>
      <w:r w:rsidR="009B7591">
        <w:rPr>
          <w:rFonts w:cs="David" w:hint="cs"/>
          <w:szCs w:val="28"/>
          <w:rtl/>
        </w:rPr>
        <w:t>:</w:t>
      </w:r>
      <w:r>
        <w:rPr>
          <w:rFonts w:cs="David" w:hint="cs"/>
          <w:szCs w:val="28"/>
          <w:rtl/>
        </w:rPr>
        <w:t>____________________________</w:t>
      </w:r>
      <w:r w:rsidR="009B7591">
        <w:rPr>
          <w:rFonts w:cs="David" w:hint="cs"/>
          <w:szCs w:val="28"/>
          <w:rtl/>
        </w:rPr>
        <w:t xml:space="preserve">     </w:t>
      </w:r>
      <w:r>
        <w:rPr>
          <w:rFonts w:cs="David" w:hint="cs"/>
          <w:szCs w:val="28"/>
          <w:rtl/>
        </w:rPr>
        <w:t>תוקף</w:t>
      </w:r>
      <w:r w:rsidR="009B7591">
        <w:rPr>
          <w:rFonts w:cs="David" w:hint="cs"/>
          <w:szCs w:val="28"/>
          <w:rtl/>
        </w:rPr>
        <w:t>:</w:t>
      </w:r>
      <w:r>
        <w:rPr>
          <w:rFonts w:cs="David" w:hint="cs"/>
          <w:szCs w:val="28"/>
          <w:rtl/>
        </w:rPr>
        <w:t>___________</w:t>
      </w:r>
    </w:p>
    <w:p w:rsidR="009B7591" w:rsidRDefault="009B7591" w:rsidP="009B7591">
      <w:pPr>
        <w:tabs>
          <w:tab w:val="left" w:pos="624"/>
        </w:tabs>
        <w:rPr>
          <w:rFonts w:cs="David" w:hint="cs"/>
          <w:szCs w:val="28"/>
          <w:rtl/>
        </w:rPr>
      </w:pPr>
    </w:p>
    <w:p w:rsidR="00CB2FA5" w:rsidRDefault="009B7591" w:rsidP="009B7591">
      <w:pPr>
        <w:numPr>
          <w:ilvl w:val="0"/>
          <w:numId w:val="9"/>
        </w:numPr>
        <w:tabs>
          <w:tab w:val="left" w:pos="624"/>
        </w:tabs>
        <w:rPr>
          <w:rFonts w:cs="David" w:hint="cs"/>
          <w:szCs w:val="28"/>
        </w:rPr>
      </w:pPr>
      <w:r>
        <w:rPr>
          <w:rFonts w:cs="David" w:hint="cs"/>
          <w:szCs w:val="28"/>
          <w:rtl/>
        </w:rPr>
        <w:t>מזומן:</w:t>
      </w:r>
    </w:p>
    <w:p w:rsidR="009B7591" w:rsidRDefault="009B7591" w:rsidP="009B7591">
      <w:pPr>
        <w:tabs>
          <w:tab w:val="left" w:pos="624"/>
        </w:tabs>
        <w:ind w:left="720"/>
        <w:rPr>
          <w:rFonts w:cs="David" w:hint="cs"/>
          <w:szCs w:val="28"/>
        </w:rPr>
      </w:pPr>
    </w:p>
    <w:p w:rsidR="009B7591" w:rsidRDefault="009B7591" w:rsidP="009B7591">
      <w:pPr>
        <w:tabs>
          <w:tab w:val="left" w:pos="624"/>
        </w:tabs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 xml:space="preserve">ניתן להגיע למח' כספים בימים א' </w:t>
      </w:r>
      <w:r>
        <w:rPr>
          <w:rFonts w:cs="David"/>
          <w:szCs w:val="28"/>
          <w:rtl/>
        </w:rPr>
        <w:t>–</w:t>
      </w:r>
      <w:r>
        <w:rPr>
          <w:rFonts w:cs="David" w:hint="cs"/>
          <w:szCs w:val="28"/>
          <w:rtl/>
        </w:rPr>
        <w:t xml:space="preserve"> ה' בין השע': 12:00 </w:t>
      </w:r>
      <w:r>
        <w:rPr>
          <w:rFonts w:cs="David"/>
          <w:szCs w:val="28"/>
          <w:rtl/>
        </w:rPr>
        <w:t>–</w:t>
      </w:r>
      <w:r>
        <w:rPr>
          <w:rFonts w:cs="David" w:hint="cs"/>
          <w:szCs w:val="28"/>
          <w:rtl/>
        </w:rPr>
        <w:t xml:space="preserve"> 08:00 , 15:30 </w:t>
      </w:r>
      <w:r>
        <w:rPr>
          <w:rFonts w:cs="David"/>
          <w:szCs w:val="28"/>
          <w:rtl/>
        </w:rPr>
        <w:t>–</w:t>
      </w:r>
      <w:r>
        <w:rPr>
          <w:rFonts w:cs="David" w:hint="cs"/>
          <w:szCs w:val="28"/>
          <w:rtl/>
        </w:rPr>
        <w:t xml:space="preserve"> 14:00. </w:t>
      </w:r>
    </w:p>
    <w:p w:rsidR="00CB2FA5" w:rsidRDefault="00CB2FA5" w:rsidP="005272A1">
      <w:pPr>
        <w:tabs>
          <w:tab w:val="left" w:pos="624"/>
        </w:tabs>
        <w:rPr>
          <w:rFonts w:cs="David" w:hint="cs"/>
          <w:szCs w:val="28"/>
          <w:rtl/>
        </w:rPr>
      </w:pPr>
    </w:p>
    <w:p w:rsidR="001C5511" w:rsidRDefault="001C5511" w:rsidP="001C5511">
      <w:pPr>
        <w:tabs>
          <w:tab w:val="left" w:pos="624"/>
        </w:tabs>
        <w:rPr>
          <w:rFonts w:cs="David" w:hint="cs"/>
          <w:szCs w:val="28"/>
          <w:rtl/>
        </w:rPr>
      </w:pPr>
    </w:p>
    <w:p w:rsidR="001C5511" w:rsidRDefault="001C5511" w:rsidP="00CB2FA5">
      <w:pPr>
        <w:tabs>
          <w:tab w:val="left" w:pos="90"/>
        </w:tabs>
        <w:rPr>
          <w:rFonts w:ascii="David" w:cs="David" w:hint="cs"/>
          <w:sz w:val="24"/>
          <w:szCs w:val="24"/>
          <w:rtl/>
        </w:rPr>
      </w:pPr>
    </w:p>
    <w:p w:rsidR="001C5511" w:rsidRDefault="001C5511" w:rsidP="00C6072E">
      <w:pPr>
        <w:tabs>
          <w:tab w:val="left" w:pos="90"/>
        </w:tabs>
        <w:ind w:left="6179" w:firstLine="301"/>
        <w:rPr>
          <w:rFonts w:ascii="David" w:cs="David" w:hint="cs"/>
          <w:sz w:val="24"/>
          <w:szCs w:val="24"/>
          <w:rtl/>
        </w:rPr>
      </w:pPr>
    </w:p>
    <w:p w:rsidR="001C5511" w:rsidRDefault="001C5511" w:rsidP="00C6072E">
      <w:pPr>
        <w:tabs>
          <w:tab w:val="left" w:pos="90"/>
        </w:tabs>
        <w:ind w:left="6179" w:firstLine="301"/>
        <w:rPr>
          <w:rFonts w:ascii="David" w:cs="David" w:hint="cs"/>
          <w:sz w:val="24"/>
          <w:szCs w:val="24"/>
          <w:rtl/>
        </w:rPr>
      </w:pPr>
    </w:p>
    <w:p w:rsidR="00ED1676" w:rsidRDefault="00CB2FA5" w:rsidP="00CB2FA5">
      <w:pPr>
        <w:tabs>
          <w:tab w:val="left" w:pos="90"/>
        </w:tabs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</w:t>
      </w:r>
      <w:r w:rsidR="00ED1676">
        <w:rPr>
          <w:rFonts w:cs="David" w:hint="cs"/>
          <w:sz w:val="28"/>
          <w:szCs w:val="28"/>
          <w:rtl/>
        </w:rPr>
        <w:t>ב</w:t>
      </w:r>
      <w:r w:rsidR="00C6072E">
        <w:rPr>
          <w:rFonts w:cs="David" w:hint="cs"/>
          <w:sz w:val="28"/>
          <w:szCs w:val="28"/>
          <w:rtl/>
        </w:rPr>
        <w:t>כבוד רב</w:t>
      </w:r>
      <w:r w:rsidR="00ED1676" w:rsidRPr="005C18F2">
        <w:rPr>
          <w:rFonts w:cs="David" w:hint="cs"/>
          <w:sz w:val="28"/>
          <w:szCs w:val="28"/>
          <w:rtl/>
        </w:rPr>
        <w:t>,</w:t>
      </w:r>
    </w:p>
    <w:p w:rsidR="00ED1676" w:rsidRPr="005C18F2" w:rsidRDefault="00ED1676" w:rsidP="00ED1676">
      <w:pPr>
        <w:tabs>
          <w:tab w:val="left" w:pos="90"/>
        </w:tabs>
        <w:rPr>
          <w:rFonts w:cs="David" w:hint="cs"/>
          <w:sz w:val="28"/>
          <w:szCs w:val="28"/>
          <w:rtl/>
        </w:rPr>
      </w:pPr>
    </w:p>
    <w:p w:rsidR="00ED1676" w:rsidRPr="005C18F2" w:rsidRDefault="00ED1676" w:rsidP="00BC7154">
      <w:pPr>
        <w:tabs>
          <w:tab w:val="left" w:pos="90"/>
          <w:tab w:val="left" w:pos="6179"/>
        </w:tabs>
        <w:jc w:val="center"/>
        <w:rPr>
          <w:rFonts w:cs="David" w:hint="cs"/>
          <w:b/>
          <w:bCs/>
          <w:sz w:val="28"/>
          <w:szCs w:val="28"/>
          <w:rtl/>
        </w:rPr>
      </w:pPr>
      <w:r w:rsidRPr="005C18F2">
        <w:rPr>
          <w:rFonts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>
        <w:rPr>
          <w:rFonts w:cs="David" w:hint="cs"/>
          <w:b/>
          <w:bCs/>
          <w:sz w:val="28"/>
          <w:szCs w:val="28"/>
          <w:rtl/>
        </w:rPr>
        <w:t xml:space="preserve">        </w:t>
      </w:r>
      <w:r w:rsidR="00C6072E">
        <w:rPr>
          <w:rFonts w:cs="David" w:hint="cs"/>
          <w:b/>
          <w:bCs/>
          <w:sz w:val="28"/>
          <w:szCs w:val="28"/>
          <w:rtl/>
        </w:rPr>
        <w:t xml:space="preserve">       </w:t>
      </w:r>
      <w:r w:rsidRPr="005C18F2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 </w:t>
      </w:r>
      <w:r w:rsidRPr="005C18F2">
        <w:rPr>
          <w:rFonts w:cs="David" w:hint="cs"/>
          <w:b/>
          <w:bCs/>
          <w:sz w:val="28"/>
          <w:szCs w:val="28"/>
          <w:rtl/>
        </w:rPr>
        <w:t xml:space="preserve"> </w:t>
      </w:r>
      <w:r w:rsidR="00BC7154">
        <w:rPr>
          <w:rFonts w:cs="David" w:hint="cs"/>
          <w:b/>
          <w:bCs/>
          <w:sz w:val="28"/>
          <w:szCs w:val="28"/>
          <w:rtl/>
        </w:rPr>
        <w:t>עליזה טלקר</w:t>
      </w:r>
    </w:p>
    <w:p w:rsidR="00ED1676" w:rsidRPr="005C18F2" w:rsidRDefault="00ED1676" w:rsidP="00AE38F3">
      <w:pPr>
        <w:tabs>
          <w:tab w:val="left" w:pos="90"/>
        </w:tabs>
        <w:jc w:val="center"/>
        <w:rPr>
          <w:rFonts w:cs="David" w:hint="cs"/>
          <w:b/>
          <w:bCs/>
          <w:sz w:val="28"/>
          <w:szCs w:val="28"/>
          <w:rtl/>
        </w:rPr>
      </w:pPr>
      <w:r w:rsidRPr="005C18F2">
        <w:rPr>
          <w:rFonts w:cs="David"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5C18F2">
        <w:rPr>
          <w:rFonts w:cs="David" w:hint="cs"/>
          <w:b/>
          <w:bCs/>
          <w:sz w:val="28"/>
          <w:szCs w:val="28"/>
          <w:rtl/>
        </w:rPr>
        <w:t xml:space="preserve">   </w:t>
      </w:r>
      <w:r w:rsidR="00C6072E">
        <w:rPr>
          <w:rFonts w:cs="David" w:hint="cs"/>
          <w:b/>
          <w:bCs/>
          <w:sz w:val="28"/>
          <w:szCs w:val="28"/>
          <w:rtl/>
        </w:rPr>
        <w:t xml:space="preserve"> </w:t>
      </w:r>
      <w:r w:rsidR="00AE38F3">
        <w:rPr>
          <w:rFonts w:cs="David" w:hint="cs"/>
          <w:b/>
          <w:bCs/>
          <w:sz w:val="28"/>
          <w:szCs w:val="28"/>
          <w:rtl/>
        </w:rPr>
        <w:t xml:space="preserve">  </w:t>
      </w:r>
      <w:r w:rsidR="00BC7154">
        <w:rPr>
          <w:rFonts w:cs="David" w:hint="cs"/>
          <w:b/>
          <w:bCs/>
          <w:sz w:val="28"/>
          <w:szCs w:val="28"/>
          <w:rtl/>
        </w:rPr>
        <w:t xml:space="preserve">מנהלת </w:t>
      </w:r>
      <w:r w:rsidRPr="005C18F2">
        <w:rPr>
          <w:rFonts w:cs="David" w:hint="cs"/>
          <w:b/>
          <w:bCs/>
          <w:sz w:val="28"/>
          <w:szCs w:val="28"/>
          <w:rtl/>
        </w:rPr>
        <w:t>מדור גבייה וספקים</w:t>
      </w:r>
    </w:p>
    <w:sectPr w:rsidR="00ED1676" w:rsidRPr="005C18F2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6DC" w:rsidRDefault="00EC76DC">
      <w:r>
        <w:separator/>
      </w:r>
    </w:p>
  </w:endnote>
  <w:endnote w:type="continuationSeparator" w:id="0">
    <w:p w:rsidR="00EC76DC" w:rsidRDefault="00EC7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268" w:rsidRDefault="00424268" w:rsidP="008C58AD">
    <w:pPr>
      <w:rPr>
        <w:rFonts w:cs="David"/>
        <w:b/>
        <w:bCs/>
        <w:color w:val="000080"/>
      </w:rPr>
    </w:pPr>
    <w:r>
      <w:rPr>
        <w:rFonts w:cs="David"/>
        <w:b/>
        <w:bCs/>
        <w:color w:val="000080"/>
        <w:rtl/>
      </w:rPr>
      <w:pict>
        <v:line id="_x0000_s2049" style="position:absolute;left:0;text-align:left;flip:x y;z-index:1;mso-position-horizontal-relative:page" from="85.05pt,-6.85pt" to="508.05pt,-6.85pt">
          <w10:wrap anchorx="page"/>
        </v:line>
      </w:pict>
    </w:r>
    <w:r>
      <w:rPr>
        <w:rFonts w:cs="David" w:hint="cs"/>
        <w:b/>
        <w:bCs/>
        <w:color w:val="000080"/>
        <w:rtl/>
      </w:rPr>
      <w:t xml:space="preserve">המרכז לבריאות הנפש באר שבע                                                                     </w:t>
    </w:r>
    <w:r>
      <w:rPr>
        <w:rFonts w:cs="David"/>
        <w:b/>
        <w:bCs/>
        <w:color w:val="000080"/>
      </w:rPr>
      <w:t>Mental Health Center Beer Sheva</w:t>
    </w:r>
  </w:p>
  <w:p w:rsidR="00424268" w:rsidRDefault="00424268">
    <w:pPr>
      <w:rPr>
        <w:rFonts w:cs="David" w:hint="cs"/>
        <w:b/>
        <w:bCs/>
        <w:color w:val="000080"/>
        <w:rtl/>
      </w:rPr>
    </w:pPr>
    <w:r>
      <w:rPr>
        <w:rFonts w:cs="David"/>
        <w:b/>
        <w:bCs/>
        <w:noProof/>
        <w:color w:val="000080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.05pt;margin-top:4.8pt;width:63pt;height:36pt;z-index:-1">
          <v:imagedata r:id="rId1" o:title="לוגו GOV_IL"/>
        </v:shape>
      </w:pict>
    </w:r>
    <w:r>
      <w:rPr>
        <w:rFonts w:cs="David" w:hint="cs"/>
        <w:b/>
        <w:bCs/>
        <w:color w:val="000080"/>
        <w:rtl/>
      </w:rPr>
      <w:t xml:space="preserve">רח' הצדיק מירושלים 2, באר שבע.                                               </w:t>
    </w:r>
    <w:r>
      <w:rPr>
        <w:rFonts w:cs="David"/>
        <w:b/>
        <w:bCs/>
        <w:color w:val="000080"/>
      </w:rPr>
      <w:t xml:space="preserve">Hazadik From </w:t>
    </w:r>
    <w:smartTag w:uri="urn:schemas-microsoft-com:office:smarttags" w:element="Street">
      <w:smartTag w:uri="urn:schemas-microsoft-com:office:smarttags" w:element="address">
        <w:r>
          <w:rPr>
            <w:rFonts w:cs="David"/>
            <w:b/>
            <w:bCs/>
            <w:color w:val="000080"/>
          </w:rPr>
          <w:t>Jerusalem St.</w:t>
        </w:r>
      </w:smartTag>
    </w:smartTag>
    <w:r>
      <w:rPr>
        <w:rFonts w:cs="David"/>
        <w:b/>
        <w:bCs/>
        <w:color w:val="000080"/>
      </w:rPr>
      <w:t xml:space="preserve"> 2, Beer Sheva</w:t>
    </w:r>
  </w:p>
  <w:p w:rsidR="00424268" w:rsidRDefault="00424268" w:rsidP="00565739">
    <w:pPr>
      <w:rPr>
        <w:rFonts w:cs="David" w:hint="cs"/>
        <w:b/>
        <w:bCs/>
        <w:color w:val="000080"/>
        <w:rtl/>
      </w:rPr>
    </w:pPr>
    <w:r>
      <w:rPr>
        <w:rFonts w:cs="David" w:hint="cs"/>
        <w:b/>
        <w:bCs/>
        <w:color w:val="000080"/>
        <w:rtl/>
      </w:rPr>
      <w:t xml:space="preserve">דוא"ל: </w:t>
    </w:r>
    <w:r>
      <w:rPr>
        <w:rFonts w:cs="David"/>
        <w:b/>
        <w:bCs/>
        <w:color w:val="3366FF"/>
        <w:u w:val="single"/>
      </w:rPr>
      <w:t xml:space="preserve"> a</w:t>
    </w:r>
    <w:r w:rsidR="00565739">
      <w:rPr>
        <w:rFonts w:cs="David"/>
        <w:b/>
        <w:bCs/>
        <w:color w:val="3366FF"/>
        <w:u w:val="single"/>
      </w:rPr>
      <w:t>li</w:t>
    </w:r>
    <w:r>
      <w:rPr>
        <w:rFonts w:cs="David"/>
        <w:b/>
        <w:bCs/>
        <w:color w:val="3366FF"/>
        <w:u w:val="single"/>
      </w:rPr>
      <w:t>za.talker@pbsh.health.gov.il</w:t>
    </w:r>
    <w:r>
      <w:rPr>
        <w:rFonts w:cs="David" w:hint="cs"/>
        <w:b/>
        <w:bCs/>
        <w:color w:val="000080"/>
        <w:rtl/>
      </w:rPr>
      <w:t>:</w:t>
    </w:r>
    <w:r>
      <w:rPr>
        <w:rFonts w:cs="David"/>
        <w:b/>
        <w:bCs/>
        <w:color w:val="000080"/>
      </w:rPr>
      <w:t>e.mail</w:t>
    </w:r>
    <w:r>
      <w:rPr>
        <w:rFonts w:cs="David" w:hint="cs"/>
        <w:b/>
        <w:bCs/>
        <w:color w:val="000080"/>
        <w:rtl/>
      </w:rPr>
      <w:t xml:space="preserve">            טל': 08-6401786 </w:t>
    </w:r>
    <w:r>
      <w:rPr>
        <w:rFonts w:cs="David"/>
        <w:b/>
        <w:bCs/>
        <w:color w:val="000080"/>
      </w:rPr>
      <w:t>Tel:</w:t>
    </w:r>
    <w:r>
      <w:rPr>
        <w:rFonts w:cs="David" w:hint="cs"/>
        <w:b/>
        <w:bCs/>
        <w:color w:val="000080"/>
        <w:rtl/>
      </w:rPr>
      <w:t xml:space="preserve">           </w:t>
    </w:r>
  </w:p>
  <w:p w:rsidR="00424268" w:rsidRPr="00424963" w:rsidRDefault="00424268" w:rsidP="000B35BE">
    <w:pPr>
      <w:rPr>
        <w:rFonts w:cs="David" w:hint="cs"/>
        <w:b/>
        <w:bCs/>
        <w:color w:val="000080"/>
        <w:rtl/>
      </w:rPr>
    </w:pPr>
    <w:r>
      <w:rPr>
        <w:rFonts w:cs="David" w:hint="cs"/>
        <w:b/>
        <w:bCs/>
        <w:color w:val="000080"/>
        <w:rtl/>
      </w:rPr>
      <w:t xml:space="preserve">אינטרנט: </w:t>
    </w:r>
    <w:hyperlink r:id="rId2" w:history="1">
      <w:r w:rsidRPr="000B31CC">
        <w:rPr>
          <w:rStyle w:val="Hyperlink"/>
          <w:rFonts w:cs="David"/>
          <w:b/>
          <w:bCs/>
        </w:rPr>
        <w:t>www.health.gov.il/beersheva</w:t>
      </w:r>
    </w:hyperlink>
    <w:r>
      <w:rPr>
        <w:rFonts w:cs="David" w:hint="cs"/>
        <w:b/>
        <w:bCs/>
        <w:color w:val="000080"/>
        <w:rtl/>
      </w:rPr>
      <w:t xml:space="preserve">                       </w:t>
    </w:r>
    <w:r w:rsidRPr="00424963">
      <w:rPr>
        <w:rFonts w:cs="David" w:hint="cs"/>
        <w:b/>
        <w:bCs/>
        <w:color w:val="000080"/>
        <w:rtl/>
      </w:rPr>
      <w:t xml:space="preserve"> </w:t>
    </w:r>
    <w:r>
      <w:rPr>
        <w:rFonts w:cs="David" w:hint="cs"/>
        <w:b/>
        <w:bCs/>
        <w:color w:val="000080"/>
        <w:rtl/>
      </w:rPr>
      <w:t xml:space="preserve">  פקס: 08-6401653:</w:t>
    </w:r>
    <w:r>
      <w:rPr>
        <w:rFonts w:cs="David" w:hint="cs"/>
        <w:b/>
        <w:bCs/>
        <w:color w:val="000080"/>
      </w:rPr>
      <w:t>F</w:t>
    </w:r>
    <w:r>
      <w:rPr>
        <w:rFonts w:cs="David"/>
        <w:b/>
        <w:bCs/>
        <w:color w:val="000080"/>
      </w:rPr>
      <w:t>ax</w:t>
    </w:r>
  </w:p>
  <w:p w:rsidR="00424268" w:rsidRDefault="00424268" w:rsidP="00B94FAC">
    <w:pPr>
      <w:tabs>
        <w:tab w:val="left" w:pos="5081"/>
      </w:tabs>
      <w:rPr>
        <w:rFonts w:cs="David" w:hint="cs"/>
        <w:b/>
        <w:bCs/>
        <w:color w:val="000080"/>
        <w:rtl/>
      </w:rPr>
    </w:pPr>
    <w:r>
      <w:rPr>
        <w:rFonts w:cs="David"/>
        <w:b/>
        <w:bCs/>
        <w:color w:val="000080"/>
        <w:rtl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6DC" w:rsidRDefault="00EC76DC">
      <w:r>
        <w:separator/>
      </w:r>
    </w:p>
  </w:footnote>
  <w:footnote w:type="continuationSeparator" w:id="0">
    <w:p w:rsidR="00EC76DC" w:rsidRDefault="00EC7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268" w:rsidRPr="00907F26" w:rsidRDefault="00424268" w:rsidP="00907F26">
    <w:pPr>
      <w:pStyle w:val="1"/>
      <w:jc w:val="right"/>
      <w:rPr>
        <w:rFonts w:hint="cs"/>
        <w:rtl/>
      </w:rPr>
    </w:pPr>
    <w:r w:rsidRPr="00B5458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54.75pt">
          <v:imagedata r:id="rId1" o:title="LOGO-60-neto"/>
        </v:shape>
      </w:pict>
    </w:r>
  </w:p>
  <w:p w:rsidR="00424268" w:rsidRDefault="00424268">
    <w:pPr>
      <w:pStyle w:val="1"/>
      <w:rPr>
        <w:rFonts w:cs="David" w:hint="cs"/>
        <w:color w:val="000080"/>
        <w:szCs w:val="48"/>
        <w:rtl/>
      </w:rPr>
    </w:pPr>
    <w:r>
      <w:rPr>
        <w:rFonts w:cs="David"/>
        <w:color w:val="000080"/>
        <w:szCs w:val="48"/>
        <w:rtl/>
      </w:rPr>
      <w:t xml:space="preserve">מדינת  </w:t>
    </w:r>
    <w:r>
      <w:rPr>
        <w:rFonts w:cs="David"/>
        <w:szCs w:val="48"/>
      </w:rPr>
      <w:t xml:space="preserve">   </w:t>
    </w:r>
    <w:r>
      <w:rPr>
        <w:rFonts w:cs="David"/>
        <w:color w:val="000080"/>
        <w:szCs w:val="48"/>
        <w:rtl/>
      </w:rPr>
      <w:t>ישראל</w:t>
    </w:r>
  </w:p>
  <w:p w:rsidR="00424268" w:rsidRDefault="00424268">
    <w:r>
      <w:rPr>
        <w:szCs w:val="44"/>
        <w:rtl/>
      </w:rPr>
      <w:pict>
        <v:shape id="_x0000_s2050" type="#_x0000_t75" style="position:absolute;left:0;text-align:left;margin-left:170.6pt;margin-top:.35pt;width:70.6pt;height:71.8pt;z-index:2" o:allowincell="f">
          <v:imagedata r:id="rId2" o:title=""/>
          <w10:wrap type="topAndBottom"/>
        </v:shape>
      </w:pict>
    </w:r>
  </w:p>
  <w:p w:rsidR="00424268" w:rsidRDefault="00424268">
    <w:pPr>
      <w:rPr>
        <w:rFonts w:cs="David"/>
        <w:color w:val="000080"/>
        <w:szCs w:val="28"/>
        <w:rtl/>
      </w:rPr>
    </w:pPr>
  </w:p>
  <w:p w:rsidR="00424268" w:rsidRDefault="00424268">
    <w:pPr>
      <w:rPr>
        <w:rFonts w:cs="David" w:hint="cs"/>
        <w:b/>
        <w:bCs/>
        <w:color w:val="000080"/>
        <w:szCs w:val="28"/>
      </w:rPr>
    </w:pPr>
    <w:r>
      <w:rPr>
        <w:rFonts w:cs="David" w:hint="cs"/>
        <w:b/>
        <w:bCs/>
        <w:color w:val="000080"/>
        <w:szCs w:val="28"/>
        <w:rtl/>
      </w:rPr>
      <w:t>מחלקת כספים (גזברות)</w:t>
    </w:r>
  </w:p>
  <w:p w:rsidR="00424268" w:rsidRDefault="00424268"/>
  <w:p w:rsidR="00424268" w:rsidRDefault="0042426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02D2"/>
    <w:multiLevelType w:val="hybridMultilevel"/>
    <w:tmpl w:val="87265674"/>
    <w:lvl w:ilvl="0" w:tplc="AE56903A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773A9"/>
    <w:multiLevelType w:val="hybridMultilevel"/>
    <w:tmpl w:val="C444E850"/>
    <w:lvl w:ilvl="0" w:tplc="0F72FCA4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B31DD"/>
    <w:multiLevelType w:val="hybridMultilevel"/>
    <w:tmpl w:val="BF0CEB2A"/>
    <w:lvl w:ilvl="0" w:tplc="A9940B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226FE2C">
      <w:start w:val="1"/>
      <w:numFmt w:val="hebrew1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B95474"/>
    <w:multiLevelType w:val="hybridMultilevel"/>
    <w:tmpl w:val="623C13F6"/>
    <w:lvl w:ilvl="0" w:tplc="0F023AF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524F6843"/>
    <w:multiLevelType w:val="hybridMultilevel"/>
    <w:tmpl w:val="2BBE88AE"/>
    <w:lvl w:ilvl="0" w:tplc="1AA8E7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0B514A"/>
    <w:multiLevelType w:val="hybridMultilevel"/>
    <w:tmpl w:val="4B64B0E8"/>
    <w:lvl w:ilvl="0" w:tplc="5C92E8F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42B19"/>
    <w:multiLevelType w:val="hybridMultilevel"/>
    <w:tmpl w:val="D394604A"/>
    <w:lvl w:ilvl="0" w:tplc="67F82CE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5263F"/>
    <w:multiLevelType w:val="hybridMultilevel"/>
    <w:tmpl w:val="FB9E82CA"/>
    <w:lvl w:ilvl="0" w:tplc="E09A2E56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3515B"/>
    <w:multiLevelType w:val="hybridMultilevel"/>
    <w:tmpl w:val="0AF236EC"/>
    <w:lvl w:ilvl="0" w:tplc="E9643C0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60A86816">
      <w:start w:val="1"/>
      <w:numFmt w:val="hebrew1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560"/>
    <w:rsid w:val="00005A92"/>
    <w:rsid w:val="00012226"/>
    <w:rsid w:val="00017E15"/>
    <w:rsid w:val="00025B16"/>
    <w:rsid w:val="000276FE"/>
    <w:rsid w:val="00032F88"/>
    <w:rsid w:val="000539D5"/>
    <w:rsid w:val="00073D90"/>
    <w:rsid w:val="00074C00"/>
    <w:rsid w:val="00092A7F"/>
    <w:rsid w:val="00093372"/>
    <w:rsid w:val="000A3557"/>
    <w:rsid w:val="000B35BE"/>
    <w:rsid w:val="000C0355"/>
    <w:rsid w:val="000C51B2"/>
    <w:rsid w:val="000E0C99"/>
    <w:rsid w:val="001159D7"/>
    <w:rsid w:val="00117C77"/>
    <w:rsid w:val="0013538B"/>
    <w:rsid w:val="00143F77"/>
    <w:rsid w:val="00155653"/>
    <w:rsid w:val="001561D9"/>
    <w:rsid w:val="001945AA"/>
    <w:rsid w:val="001A21CD"/>
    <w:rsid w:val="001A2C76"/>
    <w:rsid w:val="001B2EC4"/>
    <w:rsid w:val="001C5511"/>
    <w:rsid w:val="001D046D"/>
    <w:rsid w:val="00201533"/>
    <w:rsid w:val="00204B1D"/>
    <w:rsid w:val="002129C7"/>
    <w:rsid w:val="002315AA"/>
    <w:rsid w:val="00232C3D"/>
    <w:rsid w:val="00253289"/>
    <w:rsid w:val="002A247F"/>
    <w:rsid w:val="002A38EE"/>
    <w:rsid w:val="002C2231"/>
    <w:rsid w:val="002C60FF"/>
    <w:rsid w:val="002D78E2"/>
    <w:rsid w:val="002E4C7A"/>
    <w:rsid w:val="0032111B"/>
    <w:rsid w:val="00331087"/>
    <w:rsid w:val="00331D3E"/>
    <w:rsid w:val="00331DA3"/>
    <w:rsid w:val="00340744"/>
    <w:rsid w:val="0034177F"/>
    <w:rsid w:val="0034727A"/>
    <w:rsid w:val="00360560"/>
    <w:rsid w:val="00363D56"/>
    <w:rsid w:val="00374499"/>
    <w:rsid w:val="003761E9"/>
    <w:rsid w:val="0038460D"/>
    <w:rsid w:val="00392303"/>
    <w:rsid w:val="003935C8"/>
    <w:rsid w:val="00424268"/>
    <w:rsid w:val="00424963"/>
    <w:rsid w:val="00465473"/>
    <w:rsid w:val="0046594E"/>
    <w:rsid w:val="0047368A"/>
    <w:rsid w:val="004868B0"/>
    <w:rsid w:val="004A2276"/>
    <w:rsid w:val="004B4FEB"/>
    <w:rsid w:val="00525B5B"/>
    <w:rsid w:val="005272A1"/>
    <w:rsid w:val="005533A8"/>
    <w:rsid w:val="00555A6B"/>
    <w:rsid w:val="00556B7E"/>
    <w:rsid w:val="00565739"/>
    <w:rsid w:val="005867A6"/>
    <w:rsid w:val="005B23C2"/>
    <w:rsid w:val="005B441A"/>
    <w:rsid w:val="005C18F2"/>
    <w:rsid w:val="005D1F8D"/>
    <w:rsid w:val="005E4943"/>
    <w:rsid w:val="005F10EB"/>
    <w:rsid w:val="00626E90"/>
    <w:rsid w:val="0064778B"/>
    <w:rsid w:val="00656FA4"/>
    <w:rsid w:val="00660B71"/>
    <w:rsid w:val="006675AE"/>
    <w:rsid w:val="006A4FC4"/>
    <w:rsid w:val="006D1A58"/>
    <w:rsid w:val="006F23D5"/>
    <w:rsid w:val="006F31B8"/>
    <w:rsid w:val="00707359"/>
    <w:rsid w:val="00713681"/>
    <w:rsid w:val="00767620"/>
    <w:rsid w:val="00794065"/>
    <w:rsid w:val="007A7AFA"/>
    <w:rsid w:val="007C687D"/>
    <w:rsid w:val="007D0DF7"/>
    <w:rsid w:val="007D3107"/>
    <w:rsid w:val="007F72C9"/>
    <w:rsid w:val="00803C06"/>
    <w:rsid w:val="008066DE"/>
    <w:rsid w:val="00814D8E"/>
    <w:rsid w:val="0081760A"/>
    <w:rsid w:val="00827567"/>
    <w:rsid w:val="0083121B"/>
    <w:rsid w:val="00844361"/>
    <w:rsid w:val="00847703"/>
    <w:rsid w:val="0085105F"/>
    <w:rsid w:val="00873057"/>
    <w:rsid w:val="00875F23"/>
    <w:rsid w:val="008B061E"/>
    <w:rsid w:val="008B45A8"/>
    <w:rsid w:val="008C58AD"/>
    <w:rsid w:val="008D15A8"/>
    <w:rsid w:val="008E1ACF"/>
    <w:rsid w:val="008E4A36"/>
    <w:rsid w:val="008F1705"/>
    <w:rsid w:val="00900C2A"/>
    <w:rsid w:val="009020FE"/>
    <w:rsid w:val="00907F26"/>
    <w:rsid w:val="00994C19"/>
    <w:rsid w:val="009A5581"/>
    <w:rsid w:val="009A560D"/>
    <w:rsid w:val="009B0BE2"/>
    <w:rsid w:val="009B1A13"/>
    <w:rsid w:val="009B6525"/>
    <w:rsid w:val="009B7591"/>
    <w:rsid w:val="009E5564"/>
    <w:rsid w:val="00A15DDC"/>
    <w:rsid w:val="00A20005"/>
    <w:rsid w:val="00A43DAA"/>
    <w:rsid w:val="00A4408E"/>
    <w:rsid w:val="00A619B7"/>
    <w:rsid w:val="00A66877"/>
    <w:rsid w:val="00A777B4"/>
    <w:rsid w:val="00A872EF"/>
    <w:rsid w:val="00AA6798"/>
    <w:rsid w:val="00AC4912"/>
    <w:rsid w:val="00AD61A7"/>
    <w:rsid w:val="00AE38F3"/>
    <w:rsid w:val="00AE5652"/>
    <w:rsid w:val="00B177A6"/>
    <w:rsid w:val="00B45626"/>
    <w:rsid w:val="00B56A03"/>
    <w:rsid w:val="00B824C4"/>
    <w:rsid w:val="00B847F3"/>
    <w:rsid w:val="00B87108"/>
    <w:rsid w:val="00B90366"/>
    <w:rsid w:val="00B94FAC"/>
    <w:rsid w:val="00BC5A7D"/>
    <w:rsid w:val="00BC7154"/>
    <w:rsid w:val="00BD1328"/>
    <w:rsid w:val="00BE0AD1"/>
    <w:rsid w:val="00BF1276"/>
    <w:rsid w:val="00BF4018"/>
    <w:rsid w:val="00C075E5"/>
    <w:rsid w:val="00C07821"/>
    <w:rsid w:val="00C273D2"/>
    <w:rsid w:val="00C33B9E"/>
    <w:rsid w:val="00C373E5"/>
    <w:rsid w:val="00C6072E"/>
    <w:rsid w:val="00C94269"/>
    <w:rsid w:val="00CB2FA5"/>
    <w:rsid w:val="00CC3ECB"/>
    <w:rsid w:val="00CD50E5"/>
    <w:rsid w:val="00CE5B57"/>
    <w:rsid w:val="00CE767A"/>
    <w:rsid w:val="00CF3146"/>
    <w:rsid w:val="00D5263F"/>
    <w:rsid w:val="00D8505D"/>
    <w:rsid w:val="00D90AC6"/>
    <w:rsid w:val="00DA11B3"/>
    <w:rsid w:val="00DA44A3"/>
    <w:rsid w:val="00DC508F"/>
    <w:rsid w:val="00DE08DB"/>
    <w:rsid w:val="00DE448E"/>
    <w:rsid w:val="00E02FC7"/>
    <w:rsid w:val="00E10EB7"/>
    <w:rsid w:val="00E1589A"/>
    <w:rsid w:val="00E32D11"/>
    <w:rsid w:val="00E5352A"/>
    <w:rsid w:val="00E55C1F"/>
    <w:rsid w:val="00E61B37"/>
    <w:rsid w:val="00E63816"/>
    <w:rsid w:val="00E708E5"/>
    <w:rsid w:val="00EC76DC"/>
    <w:rsid w:val="00ED1676"/>
    <w:rsid w:val="00EF29D5"/>
    <w:rsid w:val="00F0568A"/>
    <w:rsid w:val="00F42AE4"/>
    <w:rsid w:val="00F45A7D"/>
    <w:rsid w:val="00F54948"/>
    <w:rsid w:val="00F60D8D"/>
    <w:rsid w:val="00F61425"/>
    <w:rsid w:val="00F660B1"/>
    <w:rsid w:val="00F80E4C"/>
    <w:rsid w:val="00F857B1"/>
    <w:rsid w:val="00F948C4"/>
    <w:rsid w:val="00FA0599"/>
    <w:rsid w:val="00FA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David"/>
      <w:b/>
      <w:bCs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sid w:val="00707359"/>
    <w:rPr>
      <w:color w:val="0000FF"/>
      <w:u w:val="single"/>
    </w:rPr>
  </w:style>
  <w:style w:type="table" w:styleId="a5">
    <w:name w:val="Table Grid"/>
    <w:basedOn w:val="a1"/>
    <w:rsid w:val="009A560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AE5652"/>
    <w:rPr>
      <w:rFonts w:ascii="Tahoma" w:hAnsi="Tahoma" w:cs="Tahoma"/>
      <w:sz w:val="16"/>
      <w:szCs w:val="16"/>
    </w:rPr>
  </w:style>
  <w:style w:type="character" w:styleId="a7">
    <w:name w:val="Strong"/>
    <w:qFormat/>
    <w:rsid w:val="00626E90"/>
    <w:rPr>
      <w:b/>
      <w:bCs/>
    </w:rPr>
  </w:style>
  <w:style w:type="character" w:styleId="a8">
    <w:name w:val="Emphasis"/>
    <w:qFormat/>
    <w:rsid w:val="00626E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lth.gov.il/beersheva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.user\Application%20Data\Microsoft\Templates\&#1500;&#1493;&#1490;&#1493;%20&#1490;&#1494;&#1489;&#1512;&#1493;&#1514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4FA8-7252-4D98-8263-709DD4A9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גזברות</Template>
  <TotalTime>1</TotalTime>
  <Pages>1</Pages>
  <Words>156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מדינת ישראל</vt:lpstr>
      <vt:lpstr>מדינת ישראל</vt:lpstr>
    </vt:vector>
  </TitlesOfParts>
  <Company>9876</Company>
  <LinksUpToDate>false</LinksUpToDate>
  <CharactersWithSpaces>936</CharactersWithSpaces>
  <SharedDoc>false</SharedDoc>
  <HLinks>
    <vt:vector size="6" baseType="variant">
      <vt:variant>
        <vt:i4>2424943</vt:i4>
      </vt:variant>
      <vt:variant>
        <vt:i4>0</vt:i4>
      </vt:variant>
      <vt:variant>
        <vt:i4>0</vt:i4>
      </vt:variant>
      <vt:variant>
        <vt:i4>5</vt:i4>
      </vt:variant>
      <vt:variant>
        <vt:lpwstr>http://www.health.gov.il/beersheva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מדינת ישראל</dc:title>
  <dc:subject/>
  <dc:creator>nb.user</dc:creator>
  <cp:keywords/>
  <cp:lastModifiedBy>הילה</cp:lastModifiedBy>
  <cp:revision>2</cp:revision>
  <cp:lastPrinted>2013-04-11T09:33:00Z</cp:lastPrinted>
  <dcterms:created xsi:type="dcterms:W3CDTF">2015-04-05T09:15:00Z</dcterms:created>
  <dcterms:modified xsi:type="dcterms:W3CDTF">2015-04-05T09:15:00Z</dcterms:modified>
</cp:coreProperties>
</file>